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35" w:rsidRPr="00BF68CF" w:rsidRDefault="00CD4D35" w:rsidP="002B0780">
      <w:pPr>
        <w:jc w:val="center"/>
        <w:rPr>
          <w:rFonts w:ascii="黑体" w:eastAsia="黑体" w:hAnsi="黑体"/>
          <w:b/>
          <w:sz w:val="36"/>
          <w:szCs w:val="36"/>
        </w:rPr>
      </w:pPr>
      <w:r w:rsidRPr="00BF68CF">
        <w:rPr>
          <w:rFonts w:ascii="黑体" w:eastAsia="黑体" w:hAnsi="黑体" w:hint="eastAsia"/>
          <w:b/>
          <w:sz w:val="36"/>
          <w:szCs w:val="36"/>
        </w:rPr>
        <w:t>惠州学院优秀论文基本信息表</w:t>
      </w:r>
    </w:p>
    <w:p w:rsidR="00CD4D35" w:rsidRPr="00393A0D" w:rsidRDefault="00CD4D35" w:rsidP="004B3D0E">
      <w:pPr>
        <w:rPr>
          <w:sz w:val="28"/>
          <w:szCs w:val="28"/>
        </w:rPr>
      </w:pPr>
      <w:r w:rsidRPr="00393A0D">
        <w:rPr>
          <w:rFonts w:hint="eastAsia"/>
          <w:sz w:val="28"/>
          <w:szCs w:val="28"/>
        </w:rPr>
        <w:t>所在单位（盖章）：</w:t>
      </w:r>
      <w:r>
        <w:rPr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所在单位主要负责人（签名）：</w:t>
      </w: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6"/>
        <w:gridCol w:w="4070"/>
        <w:gridCol w:w="2441"/>
        <w:gridCol w:w="1953"/>
        <w:gridCol w:w="2103"/>
        <w:gridCol w:w="752"/>
        <w:gridCol w:w="1502"/>
        <w:gridCol w:w="1086"/>
      </w:tblGrid>
      <w:tr w:rsidR="00CD4D35" w:rsidRPr="00A939E6" w:rsidTr="00BF68CF">
        <w:trPr>
          <w:trHeight w:val="624"/>
        </w:trPr>
        <w:tc>
          <w:tcPr>
            <w:tcW w:w="1116" w:type="dxa"/>
            <w:vAlign w:val="center"/>
          </w:tcPr>
          <w:p w:rsidR="00CD4D35" w:rsidRPr="00A939E6" w:rsidRDefault="00CD4D35" w:rsidP="00A939E6">
            <w:pPr>
              <w:jc w:val="center"/>
              <w:rPr>
                <w:b/>
                <w:sz w:val="24"/>
                <w:szCs w:val="24"/>
              </w:rPr>
            </w:pPr>
            <w:r w:rsidRPr="00A939E6"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4070" w:type="dxa"/>
            <w:vAlign w:val="center"/>
          </w:tcPr>
          <w:p w:rsidR="00CD4D35" w:rsidRPr="00A939E6" w:rsidRDefault="00CD4D35" w:rsidP="00A939E6">
            <w:pPr>
              <w:jc w:val="center"/>
              <w:rPr>
                <w:b/>
                <w:sz w:val="24"/>
                <w:szCs w:val="24"/>
              </w:rPr>
            </w:pPr>
            <w:r w:rsidRPr="00A939E6">
              <w:rPr>
                <w:rFonts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2441" w:type="dxa"/>
            <w:vAlign w:val="center"/>
          </w:tcPr>
          <w:p w:rsidR="00CD4D35" w:rsidRPr="00A939E6" w:rsidRDefault="00CD4D35" w:rsidP="00A939E6">
            <w:pPr>
              <w:jc w:val="center"/>
              <w:rPr>
                <w:b/>
                <w:sz w:val="24"/>
                <w:szCs w:val="24"/>
              </w:rPr>
            </w:pPr>
            <w:r w:rsidRPr="00A939E6">
              <w:rPr>
                <w:rFonts w:hint="eastAsia"/>
                <w:b/>
                <w:sz w:val="24"/>
                <w:szCs w:val="24"/>
              </w:rPr>
              <w:t>发表刊物名称</w:t>
            </w:r>
          </w:p>
        </w:tc>
        <w:tc>
          <w:tcPr>
            <w:tcW w:w="1953" w:type="dxa"/>
            <w:vAlign w:val="center"/>
          </w:tcPr>
          <w:p w:rsidR="00CD4D35" w:rsidRPr="00A939E6" w:rsidRDefault="00CD4D35" w:rsidP="00A939E6">
            <w:pPr>
              <w:jc w:val="center"/>
              <w:rPr>
                <w:b/>
                <w:sz w:val="24"/>
                <w:szCs w:val="24"/>
              </w:rPr>
            </w:pPr>
            <w:r w:rsidRPr="00A939E6">
              <w:rPr>
                <w:rFonts w:hint="eastAsia"/>
                <w:b/>
                <w:sz w:val="24"/>
                <w:szCs w:val="24"/>
              </w:rPr>
              <w:t>发表时间（年、卷、期、页码）</w:t>
            </w:r>
          </w:p>
        </w:tc>
        <w:tc>
          <w:tcPr>
            <w:tcW w:w="2103" w:type="dxa"/>
          </w:tcPr>
          <w:p w:rsidR="00CD4D35" w:rsidRPr="00A939E6" w:rsidRDefault="00CD4D35" w:rsidP="00A939E6">
            <w:pPr>
              <w:jc w:val="center"/>
              <w:rPr>
                <w:b/>
                <w:sz w:val="24"/>
                <w:szCs w:val="24"/>
              </w:rPr>
            </w:pPr>
            <w:r w:rsidRPr="00A939E6">
              <w:rPr>
                <w:rFonts w:hint="eastAsia"/>
                <w:b/>
                <w:sz w:val="24"/>
                <w:szCs w:val="24"/>
              </w:rPr>
              <w:t>被收录或</w:t>
            </w:r>
          </w:p>
          <w:p w:rsidR="00CD4D35" w:rsidRPr="00A939E6" w:rsidRDefault="00CD4D35" w:rsidP="00A939E6">
            <w:pPr>
              <w:jc w:val="center"/>
              <w:rPr>
                <w:b/>
                <w:sz w:val="24"/>
                <w:szCs w:val="24"/>
              </w:rPr>
            </w:pPr>
            <w:r w:rsidRPr="00A939E6">
              <w:rPr>
                <w:rFonts w:hint="eastAsia"/>
                <w:b/>
                <w:sz w:val="24"/>
                <w:szCs w:val="24"/>
              </w:rPr>
              <w:t>转载情况</w:t>
            </w:r>
          </w:p>
        </w:tc>
        <w:tc>
          <w:tcPr>
            <w:tcW w:w="752" w:type="dxa"/>
            <w:vAlign w:val="center"/>
          </w:tcPr>
          <w:p w:rsidR="00CD4D35" w:rsidRPr="00A939E6" w:rsidRDefault="00CD4D35" w:rsidP="00A939E6">
            <w:pPr>
              <w:jc w:val="center"/>
              <w:rPr>
                <w:b/>
                <w:sz w:val="24"/>
                <w:szCs w:val="24"/>
              </w:rPr>
            </w:pPr>
            <w:r w:rsidRPr="00A939E6">
              <w:rPr>
                <w:rFonts w:hint="eastAsia"/>
                <w:b/>
                <w:sz w:val="24"/>
                <w:szCs w:val="24"/>
              </w:rPr>
              <w:t>被引次数</w:t>
            </w:r>
          </w:p>
        </w:tc>
        <w:tc>
          <w:tcPr>
            <w:tcW w:w="1502" w:type="dxa"/>
            <w:vAlign w:val="center"/>
          </w:tcPr>
          <w:p w:rsidR="00CD4D35" w:rsidRPr="00A939E6" w:rsidRDefault="00CD4D35" w:rsidP="00A939E6">
            <w:pPr>
              <w:jc w:val="center"/>
              <w:rPr>
                <w:b/>
                <w:sz w:val="24"/>
                <w:szCs w:val="24"/>
              </w:rPr>
            </w:pPr>
            <w:r w:rsidRPr="00A939E6">
              <w:rPr>
                <w:rFonts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1086" w:type="dxa"/>
            <w:vAlign w:val="center"/>
          </w:tcPr>
          <w:p w:rsidR="00CD4D35" w:rsidRPr="00A939E6" w:rsidRDefault="00CD4D35" w:rsidP="00A939E6">
            <w:pPr>
              <w:jc w:val="center"/>
              <w:rPr>
                <w:b/>
                <w:sz w:val="24"/>
                <w:szCs w:val="24"/>
              </w:rPr>
            </w:pPr>
            <w:r w:rsidRPr="00A939E6">
              <w:rPr>
                <w:rFonts w:hint="eastAsia"/>
                <w:b/>
                <w:sz w:val="24"/>
                <w:szCs w:val="24"/>
              </w:rPr>
              <w:t>所属学科门类</w:t>
            </w:r>
          </w:p>
        </w:tc>
      </w:tr>
      <w:tr w:rsidR="00CD4D35" w:rsidRPr="00A939E6" w:rsidTr="00BF68CF">
        <w:trPr>
          <w:trHeight w:val="624"/>
        </w:trPr>
        <w:tc>
          <w:tcPr>
            <w:tcW w:w="111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4070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5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</w:tr>
      <w:tr w:rsidR="00CD4D35" w:rsidRPr="00A939E6" w:rsidTr="00BF68CF">
        <w:trPr>
          <w:trHeight w:val="639"/>
        </w:trPr>
        <w:tc>
          <w:tcPr>
            <w:tcW w:w="111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4070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</w:tr>
      <w:tr w:rsidR="00CD4D35" w:rsidRPr="00A939E6" w:rsidTr="00BF68CF">
        <w:trPr>
          <w:trHeight w:val="624"/>
        </w:trPr>
        <w:tc>
          <w:tcPr>
            <w:tcW w:w="111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4070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</w:tr>
      <w:tr w:rsidR="00CD4D35" w:rsidRPr="00A939E6" w:rsidTr="00BF68CF">
        <w:trPr>
          <w:trHeight w:val="624"/>
        </w:trPr>
        <w:tc>
          <w:tcPr>
            <w:tcW w:w="111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4070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</w:tr>
      <w:tr w:rsidR="00CD4D35" w:rsidRPr="00A939E6" w:rsidTr="00BF68CF">
        <w:trPr>
          <w:trHeight w:val="624"/>
        </w:trPr>
        <w:tc>
          <w:tcPr>
            <w:tcW w:w="111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4070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</w:tr>
      <w:tr w:rsidR="00CD4D35" w:rsidRPr="00A939E6" w:rsidTr="00BF68CF">
        <w:trPr>
          <w:trHeight w:val="639"/>
        </w:trPr>
        <w:tc>
          <w:tcPr>
            <w:tcW w:w="111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4070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</w:tr>
      <w:tr w:rsidR="00CD4D35" w:rsidRPr="00A939E6" w:rsidTr="00BF68CF">
        <w:trPr>
          <w:trHeight w:val="624"/>
        </w:trPr>
        <w:tc>
          <w:tcPr>
            <w:tcW w:w="111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4070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</w:tr>
      <w:tr w:rsidR="00CD4D35" w:rsidRPr="00A939E6" w:rsidTr="00BF68CF">
        <w:trPr>
          <w:trHeight w:val="639"/>
        </w:trPr>
        <w:tc>
          <w:tcPr>
            <w:tcW w:w="111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4070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CD4D35" w:rsidRPr="00A939E6" w:rsidRDefault="00CD4D35">
            <w:pPr>
              <w:rPr>
                <w:sz w:val="28"/>
                <w:szCs w:val="28"/>
              </w:rPr>
            </w:pPr>
          </w:p>
        </w:tc>
      </w:tr>
    </w:tbl>
    <w:p w:rsidR="00CD4D35" w:rsidRPr="002B0780" w:rsidRDefault="00CD4D35">
      <w:r>
        <w:rPr>
          <w:rFonts w:hint="eastAsia"/>
        </w:rPr>
        <w:t>该表请单位盖章、负责人签字后报送到行政楼</w:t>
      </w:r>
      <w:r>
        <w:t>409</w:t>
      </w:r>
      <w:r>
        <w:rPr>
          <w:rFonts w:hint="eastAsia"/>
        </w:rPr>
        <w:t>室。</w:t>
      </w:r>
    </w:p>
    <w:sectPr w:rsidR="00CD4D35" w:rsidRPr="002B0780" w:rsidSect="00BF68CF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D35" w:rsidRDefault="00CD4D35" w:rsidP="00126EAD">
      <w:r>
        <w:separator/>
      </w:r>
    </w:p>
  </w:endnote>
  <w:endnote w:type="continuationSeparator" w:id="0">
    <w:p w:rsidR="00CD4D35" w:rsidRDefault="00CD4D35" w:rsidP="0012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D35" w:rsidRDefault="00CD4D35" w:rsidP="00126EAD">
      <w:r>
        <w:separator/>
      </w:r>
    </w:p>
  </w:footnote>
  <w:footnote w:type="continuationSeparator" w:id="0">
    <w:p w:rsidR="00CD4D35" w:rsidRDefault="00CD4D35" w:rsidP="00126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780"/>
    <w:rsid w:val="000D11D8"/>
    <w:rsid w:val="00126EAD"/>
    <w:rsid w:val="002B0780"/>
    <w:rsid w:val="00393A0D"/>
    <w:rsid w:val="004836AB"/>
    <w:rsid w:val="004B3D0E"/>
    <w:rsid w:val="005035E4"/>
    <w:rsid w:val="008B01F7"/>
    <w:rsid w:val="009E7471"/>
    <w:rsid w:val="00A04F39"/>
    <w:rsid w:val="00A939E6"/>
    <w:rsid w:val="00BA2B7F"/>
    <w:rsid w:val="00BF68CF"/>
    <w:rsid w:val="00C87775"/>
    <w:rsid w:val="00CD4D35"/>
    <w:rsid w:val="00F01A1A"/>
    <w:rsid w:val="00F1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E0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078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26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6EA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6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6EA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1</Pages>
  <Words>34</Words>
  <Characters>198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JOURNAL</dc:creator>
  <cp:keywords/>
  <dc:description/>
  <cp:lastModifiedBy>LBDZ</cp:lastModifiedBy>
  <cp:revision>11</cp:revision>
  <cp:lastPrinted>2016-04-27T00:30:00Z</cp:lastPrinted>
  <dcterms:created xsi:type="dcterms:W3CDTF">2016-04-26T12:08:00Z</dcterms:created>
  <dcterms:modified xsi:type="dcterms:W3CDTF">2016-04-27T15:15:00Z</dcterms:modified>
</cp:coreProperties>
</file>